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63E7" w:rsidRDefault="009C5DB5" w:rsidP="00317DB4">
      <w:pPr>
        <w:jc w:val="cent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ge">
                  <wp:posOffset>4274820</wp:posOffset>
                </wp:positionV>
                <wp:extent cx="4305300" cy="484124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84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D19" w:rsidRPr="00846220" w:rsidRDefault="0093146D" w:rsidP="00A95345">
                            <w:pPr>
                              <w:ind w:firstLine="709"/>
                              <w:jc w:val="both"/>
                              <w:rPr>
                                <w:rFonts w:ascii="Segoe Print" w:hAnsi="Segoe Print" w:cs="Arial"/>
                                <w:iCs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>Játékok, sportolás, kirándulás, versenyek, vetélkedők, ajándékok és játszva tanulás mind-mind beleférnek a Csorba Győző Könyvtár által 2014-ban ismét meghirdetett</w:t>
                            </w:r>
                            <w:r w:rsidR="001630A7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6FB0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 xml:space="preserve">öt napos </w:t>
                            </w:r>
                            <w:r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>táborba. A tábor célja</w:t>
                            </w:r>
                            <w:r w:rsidR="008C6FB0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 xml:space="preserve"> komplex irodalmi, művelődési ismeretek és olvasásfejlesztő játékok megvalósítása, a gyerekek </w:t>
                            </w:r>
                            <w:r w:rsidR="00DF1D19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>irodalom</w:t>
                            </w:r>
                            <w:r w:rsidR="008C6FB0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>szemléletének formálása, valamint az iskolában megtanultak kiegészítése.</w:t>
                            </w:r>
                            <w:r w:rsidR="008C6FB0" w:rsidRPr="00846220">
                              <w:rPr>
                                <w:rFonts w:ascii="Segoe Print" w:hAnsi="Segoe Print" w:cs="Arial"/>
                                <w:iCs/>
                                <w:color w:val="FFFFFF"/>
                                <w:sz w:val="14"/>
                                <w:szCs w:val="14"/>
                              </w:rPr>
                              <w:t xml:space="preserve"> Mindez nagyon játékosan, életszerűen, a résztvevők ötleteinek, kreatív gondolkodásának felhasználásával, a gyerekek életkorának megfelelően.</w:t>
                            </w:r>
                          </w:p>
                          <w:p w:rsidR="00846220" w:rsidRDefault="008C6FB0" w:rsidP="00846220">
                            <w:pPr>
                              <w:ind w:firstLine="709"/>
                              <w:jc w:val="center"/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>A 2014. évi „IDŐVONAT” Olvasótáborban résztvevők Kamarás István Kereső-mese könyvének szellemében naponta tematikus olvasásfejlesztő és drámapedagógiai</w:t>
                            </w:r>
                            <w:r w:rsidR="00DF1D19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 xml:space="preserve"> foglalkozásokon vehetnek részt, valamint s</w:t>
                            </w:r>
                            <w:r w:rsidR="00B12D6F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>zámos egyéb szórakoztató sport és kulturális ren</w:t>
                            </w:r>
                            <w:r w:rsidR="00DF1D19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t>dezvényen is.</w:t>
                            </w:r>
                            <w:r w:rsidR="00E04877" w:rsidRPr="00846220">
                              <w:rPr>
                                <w:rFonts w:ascii="Segoe Print" w:hAnsi="Segoe Print"/>
                                <w:color w:val="FFFFF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A95345" w:rsidRPr="00846220" w:rsidRDefault="00846220" w:rsidP="00846220">
                            <w:pPr>
                              <w:ind w:firstLine="709"/>
                              <w:jc w:val="center"/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0"/>
                                <w:szCs w:val="10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6"/>
                                <w:szCs w:val="16"/>
                              </w:rPr>
                              <w:t>PÁLYÁZATI FELTÉTELEK:</w:t>
                            </w:r>
                          </w:p>
                          <w:p w:rsidR="00A95345" w:rsidRPr="00846220" w:rsidRDefault="00A95345" w:rsidP="00A95345">
                            <w:pPr>
                              <w:widowControl w:val="0"/>
                              <w:jc w:val="both"/>
                              <w:rPr>
                                <w:rFonts w:ascii="Segoe Print" w:hAnsi="Segoe Print"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  <w:t>Pályázhatnak: azok a Dél-Dunántúlon élő, az általános iskola felső tagozatába (5-8. o.) járó tanulók, akik - szociális helyzetükből (nehéz anyagi körülmények között élő, elvált, illetv</w:t>
                            </w:r>
                            <w:r w:rsidR="00846220">
                              <w:rPr>
                                <w:rFonts w:ascii="Segoe Print" w:hAnsi="Segoe Print"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  <w:t>e egyedülálló szülők gyermekei), vagy k</w:t>
                            </w:r>
                            <w:r w:rsidRPr="00846220">
                              <w:rPr>
                                <w:rFonts w:ascii="Segoe Print" w:hAnsi="Segoe Print"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  <w:t>ulturális helyzetükből adódóan hátrányos helyzetűek.</w:t>
                            </w:r>
                          </w:p>
                          <w:p w:rsidR="00846220" w:rsidRDefault="00846220" w:rsidP="00A95345">
                            <w:pPr>
                              <w:widowControl w:val="0"/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  <w:p w:rsidR="00A95345" w:rsidRPr="00846220" w:rsidRDefault="00A95345" w:rsidP="00A95345">
                            <w:pPr>
                              <w:widowControl w:val="0"/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4"/>
                                <w:szCs w:val="14"/>
                              </w:rPr>
                              <w:t>Pályázatot lehet benyújtani a következő témákban:</w:t>
                            </w:r>
                          </w:p>
                          <w:p w:rsidR="00A95345" w:rsidRPr="00317DB4" w:rsidRDefault="00A95345" w:rsidP="00A95345">
                            <w:pPr>
                              <w:widowControl w:val="0"/>
                              <w:spacing w:line="280" w:lineRule="exact"/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</w:pPr>
                            <w:r w:rsidRPr="00317DB4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 xml:space="preserve">1. Egy A3-as nagyságú plakát készítése kedvenc meséről, </w:t>
                            </w:r>
                          </w:p>
                          <w:p w:rsidR="00A95345" w:rsidRPr="00317DB4" w:rsidRDefault="00A95345" w:rsidP="00A95345">
                            <w:pPr>
                              <w:widowControl w:val="0"/>
                              <w:spacing w:line="280" w:lineRule="exact"/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</w:pPr>
                            <w:r w:rsidRPr="00317DB4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>2. Egy bármilyen kézműves technikával (pl.: kollázs, festés, agyag stb.) elkészített alkotás az olvasás szerepéről.</w:t>
                            </w:r>
                          </w:p>
                          <w:p w:rsidR="00A95345" w:rsidRPr="00317DB4" w:rsidRDefault="00A95345" w:rsidP="00A95345">
                            <w:pPr>
                              <w:widowControl w:val="0"/>
                              <w:spacing w:line="280" w:lineRule="exact"/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317DB4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 xml:space="preserve">3. Egy Baranya megyei író, költő </w:t>
                            </w:r>
                            <w:r w:rsidRPr="00317DB4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életének rövid bemutatása. </w:t>
                            </w:r>
                          </w:p>
                          <w:p w:rsidR="00A95345" w:rsidRPr="00317DB4" w:rsidRDefault="00A95345" w:rsidP="00846220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02604C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 xml:space="preserve">(Terjedelme </w:t>
                            </w:r>
                            <w:proofErr w:type="spellStart"/>
                            <w:r w:rsidRPr="0002604C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>max</w:t>
                            </w:r>
                            <w:proofErr w:type="spellEnd"/>
                            <w:r w:rsidRPr="0002604C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>. 2 oldal lehet. Illusztráció, fotó, rajz stb. mellékelhető; a felhasznált irodalom megjelölésével.)</w:t>
                            </w:r>
                            <w:r w:rsidR="007A1706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7DB4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>A pályázatnak tartalmaznia kell még a tanuló személyi adatait, lakóhelyének és iskolájának pontos címét, szüleinek vagy gondviselőjének foglalkozását, munkahelyét.</w:t>
                            </w:r>
                          </w:p>
                          <w:p w:rsidR="00A95345" w:rsidRPr="00846220" w:rsidRDefault="00A95345" w:rsidP="0084622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Segoe Print" w:hAnsi="Segoe Print" w:cs="Arial"/>
                                <w:b/>
                                <w:color w:val="CCCC00"/>
                                <w:sz w:val="16"/>
                                <w:szCs w:val="16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6"/>
                                <w:szCs w:val="16"/>
                              </w:rPr>
                              <w:t xml:space="preserve">A PÁLYÁZAT BEKÜLDÉSÉNEK HATÁRIDEJE: 2014. MÁJUS </w:t>
                            </w:r>
                            <w:r w:rsidR="00846220" w:rsidRPr="00846220"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6"/>
                                <w:szCs w:val="16"/>
                              </w:rPr>
                              <w:t>30</w:t>
                            </w:r>
                            <w:r w:rsidRPr="00846220">
                              <w:rPr>
                                <w:rFonts w:ascii="Segoe Print" w:hAnsi="Segoe Print"/>
                                <w:b/>
                                <w:color w:val="CCCC00"/>
                                <w:spacing w:val="-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563E7" w:rsidRPr="00DF1D19" w:rsidRDefault="002563E7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10.6pt;margin-top:336.6pt;width:339pt;height:381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" filled="f" fillcolor="#fffffe" stroked="f" strokecolor="#212120" insetpen="t">
                <v:textbox inset="2.88pt,2.88pt,2.88pt,2.88pt">
                  <w:txbxContent>
                    <w:p w:rsidR="00DF1D19" w:rsidRPr="00846220" w:rsidRDefault="0093146D" w:rsidP="00A95345">
                      <w:pPr>
                        <w:ind w:firstLine="709"/>
                        <w:jc w:val="both"/>
                        <w:rPr>
                          <w:rFonts w:ascii="Segoe Print" w:hAnsi="Segoe Print" w:cs="Arial"/>
                          <w:iCs/>
                          <w:color w:val="FFFFFF"/>
                          <w:sz w:val="14"/>
                          <w:szCs w:val="14"/>
                        </w:rPr>
                      </w:pPr>
                      <w:r w:rsidRPr="00846220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4"/>
                          <w:szCs w:val="14"/>
                        </w:rPr>
                        <w:t>Játékok, sportolás, kirándulás, versenyek, vetélkedők, ajándékok és játszva tanulás mind-mind beleférnek a Csorba Győző Könyvtár által 2014-ban ismét meghirdetett</w:t>
                      </w:r>
                      <w:r w:rsidR="001630A7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="008C6FB0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 xml:space="preserve">öt napos </w:t>
                      </w:r>
                      <w:r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>táborba. A tábor célja</w:t>
                      </w:r>
                      <w:r w:rsidR="008C6FB0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 xml:space="preserve"> komplex irodalmi, művelődési ismeretek és olvasásfejlesztő játékok megvalósítása, a gyerekek </w:t>
                      </w:r>
                      <w:r w:rsidR="00DF1D19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>irodalom</w:t>
                      </w:r>
                      <w:r w:rsidR="008C6FB0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>szemléletének formálása, valamint az iskolában megtanultak kiegészítése.</w:t>
                      </w:r>
                      <w:r w:rsidR="008C6FB0" w:rsidRPr="00846220">
                        <w:rPr>
                          <w:rFonts w:ascii="Segoe Print" w:hAnsi="Segoe Print" w:cs="Arial"/>
                          <w:iCs/>
                          <w:color w:val="FFFFFF"/>
                          <w:sz w:val="14"/>
                          <w:szCs w:val="14"/>
                        </w:rPr>
                        <w:t xml:space="preserve"> Mindez nagyon játékosan, életszerűen, a résztvevők ötleteinek, kreatív gondolkodásának felhasználásával, a gyerekek életkorának megfelelően.</w:t>
                      </w:r>
                    </w:p>
                    <w:p w:rsidR="00846220" w:rsidRDefault="008C6FB0" w:rsidP="00846220">
                      <w:pPr>
                        <w:ind w:firstLine="709"/>
                        <w:jc w:val="center"/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6"/>
                          <w:szCs w:val="16"/>
                        </w:rPr>
                      </w:pPr>
                      <w:r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>A 2014. évi „IDŐVONAT” Olvasótáborban résztvevők Kamarás István Kereső-mese könyvének szellemében naponta tematikus olvasásfejlesztő és drámapedagógiai</w:t>
                      </w:r>
                      <w:r w:rsidR="00DF1D19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 xml:space="preserve"> foglalkozásokon vehetnek részt, valamint s</w:t>
                      </w:r>
                      <w:r w:rsidR="00B12D6F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>zámos egyéb szórakoztató sport és kulturális ren</w:t>
                      </w:r>
                      <w:r w:rsidR="00DF1D19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t>dezvényen is.</w:t>
                      </w:r>
                      <w:r w:rsidR="00E04877" w:rsidRPr="00846220">
                        <w:rPr>
                          <w:rFonts w:ascii="Segoe Print" w:hAnsi="Segoe Print"/>
                          <w:color w:val="FFFFFF"/>
                          <w:sz w:val="14"/>
                          <w:szCs w:val="14"/>
                        </w:rPr>
                        <w:br/>
                      </w:r>
                    </w:p>
                    <w:p w:rsidR="00A95345" w:rsidRPr="00846220" w:rsidRDefault="00846220" w:rsidP="00846220">
                      <w:pPr>
                        <w:ind w:firstLine="709"/>
                        <w:jc w:val="center"/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0"/>
                          <w:szCs w:val="10"/>
                        </w:rPr>
                      </w:pPr>
                      <w:r w:rsidRPr="00846220"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6"/>
                          <w:szCs w:val="16"/>
                        </w:rPr>
                        <w:t>PÁLYÁZATI FELTÉTELEK:</w:t>
                      </w:r>
                    </w:p>
                    <w:p w:rsidR="00A95345" w:rsidRPr="00846220" w:rsidRDefault="00A95345" w:rsidP="00A95345">
                      <w:pPr>
                        <w:widowControl w:val="0"/>
                        <w:jc w:val="both"/>
                        <w:rPr>
                          <w:rFonts w:ascii="Segoe Print" w:hAnsi="Segoe Print"/>
                          <w:color w:val="CCCC00"/>
                          <w:spacing w:val="-3"/>
                          <w:sz w:val="14"/>
                          <w:szCs w:val="14"/>
                        </w:rPr>
                      </w:pPr>
                      <w:r w:rsidRPr="00846220">
                        <w:rPr>
                          <w:rFonts w:ascii="Segoe Print" w:hAnsi="Segoe Print"/>
                          <w:color w:val="CCCC00"/>
                          <w:spacing w:val="-3"/>
                          <w:sz w:val="14"/>
                          <w:szCs w:val="14"/>
                        </w:rPr>
                        <w:t>Pályázhatnak: azok a Dél-Dunántúlon élő, az általános iskola felső tagozatába (5-8. o.) járó tanulók, akik - szociális helyzetükből (nehéz anyagi körülmények között élő, elvált, illetv</w:t>
                      </w:r>
                      <w:r w:rsidR="00846220">
                        <w:rPr>
                          <w:rFonts w:ascii="Segoe Print" w:hAnsi="Segoe Print"/>
                          <w:color w:val="CCCC00"/>
                          <w:spacing w:val="-3"/>
                          <w:sz w:val="14"/>
                          <w:szCs w:val="14"/>
                        </w:rPr>
                        <w:t>e egyedülálló szülők gyermekei), vagy k</w:t>
                      </w:r>
                      <w:r w:rsidRPr="00846220">
                        <w:rPr>
                          <w:rFonts w:ascii="Segoe Print" w:hAnsi="Segoe Print"/>
                          <w:color w:val="CCCC00"/>
                          <w:spacing w:val="-3"/>
                          <w:sz w:val="14"/>
                          <w:szCs w:val="14"/>
                        </w:rPr>
                        <w:t>ulturális helyzetükből adódóan hátrányos helyzetűek.</w:t>
                      </w:r>
                    </w:p>
                    <w:p w:rsidR="00846220" w:rsidRDefault="00846220" w:rsidP="00A95345">
                      <w:pPr>
                        <w:widowControl w:val="0"/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4"/>
                          <w:szCs w:val="14"/>
                        </w:rPr>
                      </w:pPr>
                    </w:p>
                    <w:p w:rsidR="00A95345" w:rsidRPr="00846220" w:rsidRDefault="00A95345" w:rsidP="00A95345">
                      <w:pPr>
                        <w:widowControl w:val="0"/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4"/>
                          <w:szCs w:val="14"/>
                        </w:rPr>
                      </w:pPr>
                      <w:r w:rsidRPr="00846220"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4"/>
                          <w:szCs w:val="14"/>
                        </w:rPr>
                        <w:t>Pályázatot lehet benyújtani a következő témákban:</w:t>
                      </w:r>
                    </w:p>
                    <w:p w:rsidR="00A95345" w:rsidRPr="00317DB4" w:rsidRDefault="00A95345" w:rsidP="00A95345">
                      <w:pPr>
                        <w:widowControl w:val="0"/>
                        <w:spacing w:line="280" w:lineRule="exact"/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</w:pPr>
                      <w:r w:rsidRPr="00317DB4"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  <w:t xml:space="preserve">1. Egy A3-as nagyságú plakát készítése kedvenc meséről, </w:t>
                      </w:r>
                    </w:p>
                    <w:p w:rsidR="00A95345" w:rsidRPr="00317DB4" w:rsidRDefault="00A95345" w:rsidP="00A95345">
                      <w:pPr>
                        <w:widowControl w:val="0"/>
                        <w:spacing w:line="280" w:lineRule="exact"/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</w:pPr>
                      <w:r w:rsidRPr="00317DB4"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  <w:t>2. Egy bármilyen kézműves technikával (pl.: kollázs, festés, agyag stb.) elkészített alkotás az olvasás szerepéről.</w:t>
                      </w:r>
                    </w:p>
                    <w:p w:rsidR="00A95345" w:rsidRPr="00317DB4" w:rsidRDefault="00A95345" w:rsidP="00A95345">
                      <w:pPr>
                        <w:widowControl w:val="0"/>
                        <w:spacing w:line="280" w:lineRule="exact"/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</w:pPr>
                      <w:r w:rsidRPr="00317DB4"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  <w:t xml:space="preserve">3. Egy Baranya megyei író, költő </w:t>
                      </w:r>
                      <w:r w:rsidRPr="00317DB4"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életének rövid bemutatása. </w:t>
                      </w:r>
                    </w:p>
                    <w:p w:rsidR="00A95345" w:rsidRPr="00317DB4" w:rsidRDefault="00A95345" w:rsidP="00846220">
                      <w:pPr>
                        <w:widowControl w:val="0"/>
                        <w:spacing w:line="280" w:lineRule="exact"/>
                        <w:jc w:val="both"/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</w:pPr>
                      <w:r w:rsidRPr="0002604C"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  <w:t>(Terjedelme max. 2 oldal lehet. Illusztráció, fotó, rajz stb. mellékelhető; a felhasznált irodalom megjelölésével.)</w:t>
                      </w:r>
                      <w:r w:rsidR="007A1706">
                        <w:rPr>
                          <w:rFonts w:ascii="Segoe Print" w:hAnsi="Segoe Print"/>
                          <w:color w:val="FFFFF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317DB4"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  <w:t>A pályázatnak tartalmaznia kell még a tanuló személyi adatait, lakóhelyének és iskolájának pontos címét, szüleinek vagy gondviselőjének foglalkozását, munkahelyét.</w:t>
                      </w:r>
                    </w:p>
                    <w:p w:rsidR="00A95345" w:rsidRPr="00846220" w:rsidRDefault="00A95345" w:rsidP="00846220">
                      <w:pPr>
                        <w:widowControl w:val="0"/>
                        <w:spacing w:line="280" w:lineRule="exact"/>
                        <w:jc w:val="center"/>
                        <w:rPr>
                          <w:rFonts w:ascii="Segoe Print" w:hAnsi="Segoe Print" w:cs="Arial"/>
                          <w:b/>
                          <w:color w:val="CCCC00"/>
                          <w:sz w:val="16"/>
                          <w:szCs w:val="16"/>
                        </w:rPr>
                      </w:pPr>
                      <w:r w:rsidRPr="00846220"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6"/>
                          <w:szCs w:val="16"/>
                        </w:rPr>
                        <w:t xml:space="preserve">A PÁLYÁZAT BEKÜLDÉSÉNEK HATÁRIDEJE: 2014. MÁJUS </w:t>
                      </w:r>
                      <w:r w:rsidR="00846220" w:rsidRPr="00846220"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6"/>
                          <w:szCs w:val="16"/>
                        </w:rPr>
                        <w:t>30</w:t>
                      </w:r>
                      <w:r w:rsidRPr="00846220">
                        <w:rPr>
                          <w:rFonts w:ascii="Segoe Print" w:hAnsi="Segoe Print"/>
                          <w:b/>
                          <w:color w:val="CCCC00"/>
                          <w:spacing w:val="-3"/>
                          <w:sz w:val="16"/>
                          <w:szCs w:val="16"/>
                        </w:rPr>
                        <w:t>.</w:t>
                      </w:r>
                    </w:p>
                    <w:p w:rsidR="002563E7" w:rsidRPr="00DF1D19" w:rsidRDefault="002563E7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ge">
                  <wp:posOffset>3665220</wp:posOffset>
                </wp:positionV>
                <wp:extent cx="4486910" cy="579120"/>
                <wp:effectExtent l="0" t="0" r="889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6FB0" w:rsidRPr="00846220" w:rsidRDefault="008C6FB0" w:rsidP="008C6FB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CCC00"/>
                                <w:sz w:val="24"/>
                                <w:szCs w:val="24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/>
                                <w:color w:val="CCCC00"/>
                                <w:sz w:val="24"/>
                                <w:szCs w:val="24"/>
                              </w:rPr>
                              <w:t xml:space="preserve">MESEKERESŐ AZ IDŐVONATON… </w:t>
                            </w:r>
                          </w:p>
                          <w:p w:rsidR="008C6FB0" w:rsidRPr="003B0465" w:rsidRDefault="008C6FB0" w:rsidP="008C6FB0">
                            <w:pPr>
                              <w:jc w:val="center"/>
                              <w:rPr>
                                <w:rFonts w:ascii="Segoe Print" w:hAnsi="Segoe Print"/>
                                <w:color w:val="FFFFFF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color w:val="FFFFFF"/>
                              </w:rPr>
                              <w:t>- Hősök és figurák az elmúlt 30 év magyar gyermekregényeiben -</w:t>
                            </w:r>
                          </w:p>
                          <w:p w:rsidR="002563E7" w:rsidRDefault="002563E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06.7pt;margin-top:288.6pt;width:353.3pt;height:45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8C6FB0" w:rsidRPr="00846220" w:rsidRDefault="008C6FB0" w:rsidP="008C6FB0">
                      <w:pPr>
                        <w:jc w:val="center"/>
                        <w:rPr>
                          <w:rFonts w:ascii="Segoe Print" w:hAnsi="Segoe Print"/>
                          <w:b/>
                          <w:color w:val="CCCC00"/>
                          <w:sz w:val="24"/>
                          <w:szCs w:val="24"/>
                        </w:rPr>
                      </w:pPr>
                      <w:r w:rsidRPr="00846220">
                        <w:rPr>
                          <w:rFonts w:ascii="Segoe Print" w:hAnsi="Segoe Print"/>
                          <w:b/>
                          <w:color w:val="CCCC00"/>
                          <w:sz w:val="24"/>
                          <w:szCs w:val="24"/>
                        </w:rPr>
                        <w:t xml:space="preserve">MESEKERESŐ AZ IDŐVONATON… </w:t>
                      </w:r>
                    </w:p>
                    <w:p w:rsidR="008C6FB0" w:rsidRPr="003B0465" w:rsidRDefault="008C6FB0" w:rsidP="008C6FB0">
                      <w:pPr>
                        <w:jc w:val="center"/>
                        <w:rPr>
                          <w:rFonts w:ascii="Segoe Print" w:hAnsi="Segoe Print"/>
                          <w:color w:val="FFFFFF"/>
                        </w:rPr>
                      </w:pPr>
                      <w:r w:rsidRPr="003B0465">
                        <w:rPr>
                          <w:rFonts w:ascii="Segoe Print" w:hAnsi="Segoe Print"/>
                          <w:color w:val="FFFFFF"/>
                        </w:rPr>
                        <w:t>- Hősök és figurák az elmúlt 30 év magyar gyermekregényeiben -</w:t>
                      </w:r>
                    </w:p>
                    <w:p w:rsidR="002563E7" w:rsidRDefault="002563E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ge">
                  <wp:posOffset>3665220</wp:posOffset>
                </wp:positionV>
                <wp:extent cx="4765040" cy="592899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5040" cy="592899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4.8pt;margin-top:288.6pt;width:375.2pt;height:466.8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ge">
                  <wp:posOffset>4076700</wp:posOffset>
                </wp:positionV>
                <wp:extent cx="2433320" cy="6637020"/>
                <wp:effectExtent l="0" t="0" r="508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63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6220" w:rsidRDefault="00846220" w:rsidP="00A95345">
                            <w:pPr>
                              <w:widowControl w:val="0"/>
                              <w:jc w:val="center"/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  <w:p w:rsidR="00846220" w:rsidRPr="00846220" w:rsidRDefault="00A95345" w:rsidP="00A95345">
                            <w:pPr>
                              <w:widowControl w:val="0"/>
                              <w:jc w:val="center"/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435CCF"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6220"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  <w:t>RÉSZVÉTELHEZ PÁLYÁZAT KÉSZÍTÉSE SZÜKSÉGES</w:t>
                            </w:r>
                            <w:r w:rsidR="00846220" w:rsidRPr="00846220"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  <w:t>!</w:t>
                            </w:r>
                            <w:r w:rsidR="00C92CFF"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6"/>
                                <w:szCs w:val="16"/>
                              </w:rPr>
                              <w:t xml:space="preserve"> A legjobb pályázatokat készítők értékes könyvajándékot nyerhetnek!</w:t>
                            </w:r>
                          </w:p>
                          <w:p w:rsidR="00A95345" w:rsidRPr="00846220" w:rsidRDefault="00A95345" w:rsidP="00A95345">
                            <w:pPr>
                              <w:widowControl w:val="0"/>
                              <w:jc w:val="center"/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4"/>
                                <w:szCs w:val="14"/>
                              </w:rPr>
                            </w:pPr>
                            <w:r w:rsidRPr="00846220">
                              <w:rPr>
                                <w:rFonts w:ascii="Segoe Print" w:hAnsi="Segoe Print"/>
                                <w:b/>
                                <w:color w:val="003300"/>
                                <w:spacing w:val="-3"/>
                                <w:sz w:val="14"/>
                                <w:szCs w:val="14"/>
                              </w:rPr>
                              <w:t>A pályázatot készítők 50%-os, kedvezményes tábordíja: 12.000.- Ft.</w:t>
                            </w:r>
                          </w:p>
                          <w:p w:rsidR="00C83434" w:rsidRDefault="00C83434" w:rsidP="00C83434">
                            <w:pPr>
                              <w:jc w:val="both"/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  <w:p w:rsidR="00C83434" w:rsidRDefault="00C83434" w:rsidP="00C83434">
                            <w:pPr>
                              <w:jc w:val="both"/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  <w:t>táborozás ideje:</w:t>
                            </w:r>
                          </w:p>
                          <w:p w:rsidR="00C83434" w:rsidRPr="003B0465" w:rsidRDefault="00C83434" w:rsidP="00C83434">
                            <w:pPr>
                              <w:jc w:val="both"/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2014. június </w:t>
                            </w:r>
                            <w:r w:rsidR="004F3C45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>23-27</w:t>
                            </w:r>
                            <w:r w:rsidR="0067482C"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83434" w:rsidRDefault="00C83434" w:rsidP="00E04877">
                            <w:pPr>
                              <w:jc w:val="both"/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  <w:p w:rsidR="00E04877" w:rsidRPr="003B0465" w:rsidRDefault="00E04877" w:rsidP="00E04877">
                            <w:pPr>
                              <w:jc w:val="both"/>
                              <w:rPr>
                                <w:rFonts w:ascii="Segoe Print" w:hAnsi="Segoe Print"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C83434">
                              <w:rPr>
                                <w:rFonts w:ascii="Segoe Print" w:hAnsi="Segoe Print"/>
                                <w:color w:val="17365D"/>
                                <w:sz w:val="16"/>
                                <w:szCs w:val="16"/>
                              </w:rPr>
                              <w:t>csoport létszáma:</w:t>
                            </w:r>
                          </w:p>
                          <w:p w:rsidR="00E04877" w:rsidRPr="003B0465" w:rsidRDefault="00E04877" w:rsidP="00E04877">
                            <w:pPr>
                              <w:jc w:val="both"/>
                              <w:rPr>
                                <w:rFonts w:ascii="Segoe Print" w:hAnsi="Segoe Print"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  <w:t>Minimum 15 fő - maximum 25 fő</w:t>
                            </w:r>
                          </w:p>
                          <w:p w:rsidR="00E04877" w:rsidRPr="003B0465" w:rsidRDefault="00E04877" w:rsidP="00E04877">
                            <w:pPr>
                              <w:widowControl w:val="0"/>
                              <w:spacing w:line="280" w:lineRule="exact"/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E04877" w:rsidRPr="003B0465" w:rsidRDefault="00846220" w:rsidP="00E04877">
                            <w:pPr>
                              <w:jc w:val="both"/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17365D"/>
                                <w:spacing w:val="-3"/>
                                <w:sz w:val="16"/>
                                <w:szCs w:val="16"/>
                              </w:rPr>
                              <w:t>A r</w:t>
                            </w:r>
                            <w:r w:rsidR="00E04877" w:rsidRPr="003B0465">
                              <w:rPr>
                                <w:rFonts w:ascii="Segoe Print" w:hAnsi="Segoe Print"/>
                                <w:b/>
                                <w:bCs/>
                                <w:color w:val="17365D"/>
                                <w:spacing w:val="-3"/>
                                <w:sz w:val="16"/>
                                <w:szCs w:val="16"/>
                              </w:rPr>
                              <w:t>észvételi díj</w:t>
                            </w:r>
                            <w:r w:rsidR="00E04877" w:rsidRPr="003B0465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 napi </w:t>
                            </w:r>
                            <w:r w:rsidR="00141117" w:rsidRPr="003B0465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>háromszoros</w:t>
                            </w:r>
                            <w:r w:rsidR="00E04877" w:rsidRPr="003B0465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 étkezést és </w:t>
                            </w:r>
                            <w:r w:rsidR="00141117" w:rsidRPr="003B0465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>szállást</w:t>
                            </w:r>
                            <w:r w:rsidR="003B0465" w:rsidRPr="003B0465">
                              <w:rPr>
                                <w:rFonts w:ascii="Segoe Print" w:hAnsi="Segoe Print"/>
                                <w:bCs/>
                                <w:color w:val="FFFFFF"/>
                                <w:spacing w:val="-3"/>
                                <w:sz w:val="16"/>
                                <w:szCs w:val="16"/>
                              </w:rPr>
                              <w:t xml:space="preserve"> tartalmaz.</w:t>
                            </w:r>
                          </w:p>
                          <w:p w:rsidR="00E04877" w:rsidRPr="003B0465" w:rsidRDefault="00E04877" w:rsidP="00E04877">
                            <w:pPr>
                              <w:widowControl w:val="0"/>
                              <w:spacing w:line="280" w:lineRule="exact"/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E04877" w:rsidRPr="003B0465" w:rsidRDefault="00E04877" w:rsidP="00E04877">
                            <w:pPr>
                              <w:rPr>
                                <w:rFonts w:ascii="Segoe Print" w:hAnsi="Segoe Print"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b/>
                                <w:color w:val="17365D"/>
                                <w:spacing w:val="-3"/>
                                <w:sz w:val="16"/>
                                <w:szCs w:val="16"/>
                              </w:rPr>
                              <w:t>A program helyszíne</w:t>
                            </w:r>
                            <w:r w:rsidRPr="003B0465">
                              <w:rPr>
                                <w:rFonts w:ascii="Segoe Print" w:hAnsi="Segoe Print"/>
                                <w:b/>
                                <w:color w:val="17365D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41117" w:rsidRPr="003B0465" w:rsidRDefault="00141117" w:rsidP="00141117">
                            <w:pPr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  <w:t>Baranya Ifjúságáért Nonprofit Kft. használatában lévő</w:t>
                            </w:r>
                          </w:p>
                          <w:p w:rsidR="00141117" w:rsidRPr="003B0465" w:rsidRDefault="00141117" w:rsidP="00141117">
                            <w:pPr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  <w:t>Orfű, Széchenyi tér 5-6. sz. alatti Gyermek és ifjúsági tábor</w:t>
                            </w:r>
                          </w:p>
                          <w:p w:rsidR="00E04877" w:rsidRPr="003B0465" w:rsidRDefault="00E04877" w:rsidP="00E04877">
                            <w:pPr>
                              <w:widowControl w:val="0"/>
                              <w:spacing w:line="280" w:lineRule="exact"/>
                              <w:rPr>
                                <w:rFonts w:ascii="Segoe Print" w:hAnsi="Segoe Prin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E04877" w:rsidRPr="003B0465" w:rsidRDefault="00A95345" w:rsidP="00E04877">
                            <w:pPr>
                              <w:jc w:val="both"/>
                              <w:rPr>
                                <w:rFonts w:ascii="Segoe Print" w:hAnsi="Segoe Print"/>
                                <w:b/>
                                <w:bCs/>
                                <w:color w:val="17365D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17365D"/>
                                <w:spacing w:val="-3"/>
                                <w:sz w:val="16"/>
                                <w:szCs w:val="16"/>
                              </w:rPr>
                              <w:t>Érdeklődni lehet</w:t>
                            </w:r>
                            <w:r w:rsidR="00E04877" w:rsidRPr="003B0465">
                              <w:rPr>
                                <w:rFonts w:ascii="Segoe Print" w:hAnsi="Segoe Print"/>
                                <w:b/>
                                <w:bCs/>
                                <w:color w:val="17365D"/>
                                <w:spacing w:val="-3"/>
                                <w:sz w:val="16"/>
                                <w:szCs w:val="16"/>
                              </w:rPr>
                              <w:t xml:space="preserve"> az alábbi címeken:</w:t>
                            </w:r>
                          </w:p>
                          <w:p w:rsidR="00E04877" w:rsidRPr="003B0465" w:rsidRDefault="00E04877" w:rsidP="00E04877">
                            <w:pPr>
                              <w:jc w:val="both"/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  <w:t>E-mail:</w:t>
                            </w:r>
                            <w:hyperlink r:id="rId7" w:history="1">
                              <w:r w:rsidRPr="003B0465">
                                <w:rPr>
                                  <w:rStyle w:val="Hiperhivatkozs"/>
                                  <w:rFonts w:ascii="Segoe Print" w:hAnsi="Segoe Print"/>
                                  <w:color w:val="FFFFFF"/>
                                  <w:sz w:val="16"/>
                                  <w:szCs w:val="16"/>
                                </w:rPr>
                                <w:t>laufer@t-online.hu</w:t>
                              </w:r>
                            </w:hyperlink>
                            <w:r w:rsidR="005755F2"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="005755F2"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  <w:t>szabolcsimarcell</w:t>
                            </w:r>
                            <w:proofErr w:type="spellEnd"/>
                            <w:r w:rsidR="005755F2"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  <w:t>@gmail.com.</w:t>
                            </w:r>
                          </w:p>
                          <w:p w:rsidR="00E04877" w:rsidRPr="003B0465" w:rsidRDefault="00E04877" w:rsidP="00E04877">
                            <w:pPr>
                              <w:jc w:val="both"/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B0465">
                              <w:rPr>
                                <w:rFonts w:ascii="Segoe Print" w:hAnsi="Segoe Print"/>
                                <w:color w:val="FFFFFF"/>
                                <w:sz w:val="16"/>
                                <w:szCs w:val="16"/>
                              </w:rPr>
                              <w:t>Postacím: 7632 Pécs, Keszüi út 18.</w:t>
                            </w:r>
                          </w:p>
                          <w:p w:rsidR="00E04877" w:rsidRDefault="00E04877" w:rsidP="00E0487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.6pt;margin-top:321pt;width:191.6pt;height:522.6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" filled="f" fillcolor="#fffffe" stroked="f" strokecolor="#212120" insetpen="t">
                <v:textbox inset="2.88pt,2.88pt,2.88pt,2.88pt">
                  <w:txbxContent>
                    <w:p w:rsidR="00846220" w:rsidRDefault="00846220" w:rsidP="00A95345">
                      <w:pPr>
                        <w:widowControl w:val="0"/>
                        <w:jc w:val="center"/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</w:pPr>
                    </w:p>
                    <w:p w:rsidR="00846220" w:rsidRPr="00846220" w:rsidRDefault="00A95345" w:rsidP="00A95345">
                      <w:pPr>
                        <w:widowControl w:val="0"/>
                        <w:jc w:val="center"/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</w:pPr>
                      <w:r w:rsidRPr="00846220"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  <w:t>A</w:t>
                      </w:r>
                      <w:r w:rsidR="00435CCF"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846220"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  <w:t>RÉSZVÉTELHEZ PÁLYÁZAT KÉSZÍTÉSE SZÜKSÉGES</w:t>
                      </w:r>
                      <w:r w:rsidR="00846220" w:rsidRPr="00846220"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  <w:t>!</w:t>
                      </w:r>
                      <w:r w:rsidR="00C92CFF"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6"/>
                          <w:szCs w:val="16"/>
                        </w:rPr>
                        <w:t xml:space="preserve"> A legjobb pályázatokat készítők értékes könyvajándékot nyerhetnek!</w:t>
                      </w:r>
                    </w:p>
                    <w:p w:rsidR="00A95345" w:rsidRPr="00846220" w:rsidRDefault="00A95345" w:rsidP="00A95345">
                      <w:pPr>
                        <w:widowControl w:val="0"/>
                        <w:jc w:val="center"/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4"/>
                          <w:szCs w:val="14"/>
                        </w:rPr>
                      </w:pPr>
                      <w:r w:rsidRPr="00846220">
                        <w:rPr>
                          <w:rFonts w:ascii="Segoe Print" w:hAnsi="Segoe Print"/>
                          <w:b/>
                          <w:color w:val="003300"/>
                          <w:spacing w:val="-3"/>
                          <w:sz w:val="14"/>
                          <w:szCs w:val="14"/>
                        </w:rPr>
                        <w:t>A pályázatot készítők 50%-os, kedvezményes tábordíja: 12.000.- Ft.</w:t>
                      </w:r>
                    </w:p>
                    <w:p w:rsidR="00C83434" w:rsidRDefault="00C83434" w:rsidP="00C83434">
                      <w:pPr>
                        <w:jc w:val="both"/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</w:pPr>
                    </w:p>
                    <w:p w:rsidR="00C83434" w:rsidRDefault="00C83434" w:rsidP="00C83434">
                      <w:pPr>
                        <w:jc w:val="both"/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  <w:t>táborozás ideje:</w:t>
                      </w:r>
                    </w:p>
                    <w:p w:rsidR="00C83434" w:rsidRPr="003B0465" w:rsidRDefault="00C83434" w:rsidP="00C83434">
                      <w:pPr>
                        <w:jc w:val="both"/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2014. június </w:t>
                      </w:r>
                      <w:r w:rsidR="004F3C45"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  <w:t>23-27</w:t>
                      </w:r>
                      <w:r w:rsidR="0067482C"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  <w:t>.</w:t>
                      </w:r>
                    </w:p>
                    <w:p w:rsidR="00C83434" w:rsidRDefault="00C83434" w:rsidP="00E04877">
                      <w:pPr>
                        <w:jc w:val="both"/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</w:pPr>
                    </w:p>
                    <w:p w:rsidR="00E04877" w:rsidRPr="003B0465" w:rsidRDefault="00E04877" w:rsidP="00E04877">
                      <w:pPr>
                        <w:jc w:val="both"/>
                        <w:rPr>
                          <w:rFonts w:ascii="Segoe Print" w:hAnsi="Segoe Print"/>
                          <w:color w:val="17365D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  <w:t xml:space="preserve">A </w:t>
                      </w:r>
                      <w:r w:rsidRPr="00C83434">
                        <w:rPr>
                          <w:rFonts w:ascii="Segoe Print" w:hAnsi="Segoe Print"/>
                          <w:color w:val="17365D"/>
                          <w:sz w:val="16"/>
                          <w:szCs w:val="16"/>
                        </w:rPr>
                        <w:t>csoport létszáma:</w:t>
                      </w:r>
                    </w:p>
                    <w:p w:rsidR="00E04877" w:rsidRPr="003B0465" w:rsidRDefault="00E04877" w:rsidP="00E04877">
                      <w:pPr>
                        <w:jc w:val="both"/>
                        <w:rPr>
                          <w:rFonts w:ascii="Segoe Print" w:hAnsi="Segoe Print"/>
                          <w:color w:val="FFFFFF"/>
                          <w:spacing w:val="-3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  <w:t>Minimum 15 fő - maximum 25 fő</w:t>
                      </w:r>
                    </w:p>
                    <w:p w:rsidR="00E04877" w:rsidRPr="003B0465" w:rsidRDefault="00E04877" w:rsidP="00E04877">
                      <w:pPr>
                        <w:widowControl w:val="0"/>
                        <w:spacing w:line="280" w:lineRule="exact"/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</w:pPr>
                    </w:p>
                    <w:p w:rsidR="00E04877" w:rsidRPr="003B0465" w:rsidRDefault="00846220" w:rsidP="00E04877">
                      <w:pPr>
                        <w:jc w:val="both"/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17365D"/>
                          <w:spacing w:val="-3"/>
                          <w:sz w:val="16"/>
                          <w:szCs w:val="16"/>
                        </w:rPr>
                        <w:t>A r</w:t>
                      </w:r>
                      <w:r w:rsidR="00E04877" w:rsidRPr="003B0465">
                        <w:rPr>
                          <w:rFonts w:ascii="Segoe Print" w:hAnsi="Segoe Print"/>
                          <w:b/>
                          <w:bCs/>
                          <w:color w:val="17365D"/>
                          <w:spacing w:val="-3"/>
                          <w:sz w:val="16"/>
                          <w:szCs w:val="16"/>
                        </w:rPr>
                        <w:t>észvételi díj</w:t>
                      </w:r>
                      <w:r w:rsidR="00E04877" w:rsidRPr="003B0465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 napi </w:t>
                      </w:r>
                      <w:r w:rsidR="00141117" w:rsidRPr="003B0465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6"/>
                          <w:szCs w:val="16"/>
                        </w:rPr>
                        <w:t>háromszoros</w:t>
                      </w:r>
                      <w:r w:rsidR="00E04877" w:rsidRPr="003B0465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 étkezést és </w:t>
                      </w:r>
                      <w:r w:rsidR="00141117" w:rsidRPr="003B0465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6"/>
                          <w:szCs w:val="16"/>
                        </w:rPr>
                        <w:t>szállást</w:t>
                      </w:r>
                      <w:r w:rsidR="003B0465" w:rsidRPr="003B0465">
                        <w:rPr>
                          <w:rFonts w:ascii="Segoe Print" w:hAnsi="Segoe Print"/>
                          <w:bCs/>
                          <w:color w:val="FFFFFF"/>
                          <w:spacing w:val="-3"/>
                          <w:sz w:val="16"/>
                          <w:szCs w:val="16"/>
                        </w:rPr>
                        <w:t xml:space="preserve"> tartalmaz.</w:t>
                      </w:r>
                    </w:p>
                    <w:p w:rsidR="00E04877" w:rsidRPr="003B0465" w:rsidRDefault="00E04877" w:rsidP="00E04877">
                      <w:pPr>
                        <w:widowControl w:val="0"/>
                        <w:spacing w:line="280" w:lineRule="exact"/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</w:pPr>
                    </w:p>
                    <w:p w:rsidR="00E04877" w:rsidRPr="003B0465" w:rsidRDefault="00E04877" w:rsidP="00E04877">
                      <w:pPr>
                        <w:rPr>
                          <w:rFonts w:ascii="Segoe Print" w:hAnsi="Segoe Print"/>
                          <w:color w:val="17365D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/>
                          <w:b/>
                          <w:color w:val="17365D"/>
                          <w:spacing w:val="-3"/>
                          <w:sz w:val="16"/>
                          <w:szCs w:val="16"/>
                        </w:rPr>
                        <w:t>A program helyszíne</w:t>
                      </w:r>
                      <w:r w:rsidRPr="003B0465">
                        <w:rPr>
                          <w:rFonts w:ascii="Segoe Print" w:hAnsi="Segoe Print"/>
                          <w:b/>
                          <w:color w:val="17365D"/>
                          <w:sz w:val="16"/>
                          <w:szCs w:val="16"/>
                        </w:rPr>
                        <w:t>:</w:t>
                      </w:r>
                    </w:p>
                    <w:p w:rsidR="00141117" w:rsidRPr="003B0465" w:rsidRDefault="00141117" w:rsidP="00141117">
                      <w:pPr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  <w:t>Baranya Ifjúságáért Nonprofit Kft. használatában lévő</w:t>
                      </w:r>
                    </w:p>
                    <w:p w:rsidR="00141117" w:rsidRPr="003B0465" w:rsidRDefault="00141117" w:rsidP="00141117">
                      <w:pPr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  <w:t>Orfű, Széchenyi tér 5-6. sz. alatti Gyermek és ifjúsági tábor</w:t>
                      </w:r>
                    </w:p>
                    <w:p w:rsidR="00E04877" w:rsidRPr="003B0465" w:rsidRDefault="00E04877" w:rsidP="00E04877">
                      <w:pPr>
                        <w:widowControl w:val="0"/>
                        <w:spacing w:line="280" w:lineRule="exact"/>
                        <w:rPr>
                          <w:rFonts w:ascii="Segoe Print" w:hAnsi="Segoe Print" w:cs="Arial"/>
                          <w:color w:val="FFFFFF"/>
                          <w:sz w:val="16"/>
                          <w:szCs w:val="16"/>
                        </w:rPr>
                      </w:pPr>
                    </w:p>
                    <w:p w:rsidR="00E04877" w:rsidRPr="003B0465" w:rsidRDefault="00A95345" w:rsidP="00E04877">
                      <w:pPr>
                        <w:jc w:val="both"/>
                        <w:rPr>
                          <w:rFonts w:ascii="Segoe Print" w:hAnsi="Segoe Print"/>
                          <w:b/>
                          <w:bCs/>
                          <w:color w:val="17365D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17365D"/>
                          <w:spacing w:val="-3"/>
                          <w:sz w:val="16"/>
                          <w:szCs w:val="16"/>
                        </w:rPr>
                        <w:t>Érdeklődni lehet</w:t>
                      </w:r>
                      <w:r w:rsidR="00E04877" w:rsidRPr="003B0465">
                        <w:rPr>
                          <w:rFonts w:ascii="Segoe Print" w:hAnsi="Segoe Print"/>
                          <w:b/>
                          <w:bCs/>
                          <w:color w:val="17365D"/>
                          <w:spacing w:val="-3"/>
                          <w:sz w:val="16"/>
                          <w:szCs w:val="16"/>
                        </w:rPr>
                        <w:t xml:space="preserve"> az alábbi címeken:</w:t>
                      </w:r>
                    </w:p>
                    <w:p w:rsidR="00E04877" w:rsidRPr="003B0465" w:rsidRDefault="00E04877" w:rsidP="00E04877">
                      <w:pPr>
                        <w:jc w:val="both"/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  <w:t>E-mail:</w:t>
                      </w:r>
                      <w:hyperlink r:id="rId8" w:history="1">
                        <w:r w:rsidRPr="003B0465">
                          <w:rPr>
                            <w:rStyle w:val="Hiperhivatkozs"/>
                            <w:rFonts w:ascii="Segoe Print" w:hAnsi="Segoe Print"/>
                            <w:color w:val="FFFFFF"/>
                            <w:sz w:val="16"/>
                            <w:szCs w:val="16"/>
                          </w:rPr>
                          <w:t>laufer@t-online.hu</w:t>
                        </w:r>
                      </w:hyperlink>
                      <w:r w:rsidR="005755F2"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proofErr w:type="spellStart"/>
                      <w:r w:rsidR="005755F2"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  <w:t>szabolcsimarcell</w:t>
                      </w:r>
                      <w:proofErr w:type="spellEnd"/>
                      <w:r w:rsidR="005755F2"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  <w:t>@gmail.com.</w:t>
                      </w:r>
                    </w:p>
                    <w:p w:rsidR="00E04877" w:rsidRPr="003B0465" w:rsidRDefault="00E04877" w:rsidP="00E04877">
                      <w:pPr>
                        <w:jc w:val="both"/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</w:pPr>
                      <w:r w:rsidRPr="003B0465">
                        <w:rPr>
                          <w:rFonts w:ascii="Segoe Print" w:hAnsi="Segoe Print"/>
                          <w:color w:val="FFFFFF"/>
                          <w:sz w:val="16"/>
                          <w:szCs w:val="16"/>
                        </w:rPr>
                        <w:t>Postacím: 7632 Pécs, Keszüi út 18.</w:t>
                      </w:r>
                    </w:p>
                    <w:p w:rsidR="00E04877" w:rsidRDefault="00E04877" w:rsidP="00E0487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ge">
                  <wp:posOffset>3737610</wp:posOffset>
                </wp:positionV>
                <wp:extent cx="2161540" cy="295910"/>
                <wp:effectExtent l="0" t="0" r="0" b="889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3E7" w:rsidRPr="003B0465" w:rsidRDefault="00BA61A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Segoe Print" w:hAnsi="Segoe Print" w:cs="Arial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3B0465">
                              <w:rPr>
                                <w:rFonts w:ascii="Segoe Print" w:hAnsi="Segoe Print" w:cs="Arial"/>
                                <w:color w:val="17365D"/>
                                <w:spacing w:val="40"/>
                                <w:sz w:val="32"/>
                                <w:szCs w:val="32"/>
                              </w:rPr>
                              <w:t>Tudnivalók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14.3pt;margin-top:294.3pt;width:170.2pt;height:2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:rsidR="002563E7" w:rsidRPr="003B0465" w:rsidRDefault="00BA61A6">
                      <w:pPr>
                        <w:widowControl w:val="0"/>
                        <w:spacing w:line="320" w:lineRule="exact"/>
                        <w:jc w:val="center"/>
                        <w:rPr>
                          <w:rFonts w:ascii="Segoe Print" w:hAnsi="Segoe Print" w:cs="Arial"/>
                          <w:color w:val="17365D"/>
                          <w:sz w:val="32"/>
                          <w:szCs w:val="32"/>
                        </w:rPr>
                      </w:pPr>
                      <w:r w:rsidRPr="003B0465">
                        <w:rPr>
                          <w:rFonts w:ascii="Segoe Print" w:hAnsi="Segoe Print" w:cs="Arial"/>
                          <w:color w:val="17365D"/>
                          <w:spacing w:val="40"/>
                          <w:sz w:val="32"/>
                          <w:szCs w:val="32"/>
                        </w:rPr>
                        <w:t>Tudnivalók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3661410</wp:posOffset>
                </wp:positionV>
                <wp:extent cx="2517140" cy="568515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5685155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288.3pt;width:198.2pt;height:447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ge">
                  <wp:posOffset>228600</wp:posOffset>
                </wp:positionV>
                <wp:extent cx="3821430" cy="1127760"/>
                <wp:effectExtent l="0" t="0" r="762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6FB0" w:rsidRPr="003B0465" w:rsidRDefault="008C6FB0" w:rsidP="008C6FB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Script" w:hAnsi="Segoe Script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3B0465">
                              <w:rPr>
                                <w:rFonts w:ascii="Segoe Script" w:hAnsi="Segoe Script"/>
                                <w:color w:val="FFFFFF"/>
                                <w:sz w:val="56"/>
                                <w:szCs w:val="56"/>
                              </w:rPr>
                              <w:t>XXVII. IDŐVONAT OLVASÓTÁBOR</w:t>
                            </w:r>
                          </w:p>
                          <w:p w:rsidR="008C6FB0" w:rsidRPr="001A021E" w:rsidRDefault="008C6FB0" w:rsidP="008C6FB0">
                            <w:pPr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:rsidR="002563E7" w:rsidRPr="003B0465" w:rsidRDefault="002563E7">
                            <w:pPr>
                              <w:widowControl w:val="0"/>
                              <w:spacing w:line="840" w:lineRule="exact"/>
                              <w:rPr>
                                <w:rFonts w:ascii="Arial" w:hAnsi="Arial" w:cs="Aharoni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86.4pt;margin-top:18pt;width:300.9pt;height:88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8C6FB0" w:rsidRPr="003B0465" w:rsidRDefault="008C6FB0" w:rsidP="008C6FB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egoe Script" w:hAnsi="Segoe Script"/>
                          <w:color w:val="FFFFFF"/>
                          <w:sz w:val="56"/>
                          <w:szCs w:val="56"/>
                        </w:rPr>
                      </w:pPr>
                      <w:r w:rsidRPr="003B0465">
                        <w:rPr>
                          <w:rFonts w:ascii="Segoe Script" w:hAnsi="Segoe Script"/>
                          <w:color w:val="FFFFFF"/>
                          <w:sz w:val="56"/>
                          <w:szCs w:val="56"/>
                        </w:rPr>
                        <w:t>XXVII. IDŐVONAT OLVASÓTÁBOR</w:t>
                      </w:r>
                    </w:p>
                    <w:p w:rsidR="008C6FB0" w:rsidRPr="001A021E" w:rsidRDefault="008C6FB0" w:rsidP="008C6FB0">
                      <w:pPr>
                        <w:jc w:val="both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:rsidR="002563E7" w:rsidRPr="003B0465" w:rsidRDefault="002563E7">
                      <w:pPr>
                        <w:widowControl w:val="0"/>
                        <w:spacing w:line="840" w:lineRule="exact"/>
                        <w:rPr>
                          <w:rFonts w:ascii="Arial" w:hAnsi="Arial" w:cs="Aharoni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9285605</wp:posOffset>
                </wp:positionV>
                <wp:extent cx="3830955" cy="311150"/>
                <wp:effectExtent l="0" t="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3E7" w:rsidRPr="003B0465" w:rsidRDefault="00E04877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3B04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7632 Pécs, Keszüi út 18.</w:t>
                            </w:r>
                            <w:r w:rsidR="0011449B" w:rsidRPr="003B04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ab/>
                              <w:t xml:space="preserve">Telefon: </w:t>
                            </w:r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06/20 </w:t>
                            </w:r>
                            <w:proofErr w:type="gramStart"/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801-7896</w:t>
                            </w:r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ab/>
                              <w:t xml:space="preserve">             06</w:t>
                            </w:r>
                            <w:proofErr w:type="gramEnd"/>
                            <w:r w:rsidR="003B0465" w:rsidRPr="003B046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/30 659-044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2.15pt;margin-top:731.15pt;width:301.65pt;height:24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2563E7" w:rsidRPr="003B0465" w:rsidRDefault="00E04877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 w:rsidRPr="003B04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>7632 Pécs, Keszüi út 18.</w:t>
                      </w:r>
                      <w:r w:rsidR="0011449B" w:rsidRPr="003B04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ab/>
                        <w:t xml:space="preserve">Telefon: </w:t>
                      </w:r>
                      <w:r w:rsidR="003B0465" w:rsidRPr="003B046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06/20 801-7896</w:t>
                      </w:r>
                      <w:r w:rsidR="003B0465" w:rsidRPr="003B046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br/>
                      </w:r>
                      <w:r w:rsidR="003B0465" w:rsidRPr="003B046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3B0465" w:rsidRPr="003B046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3B0465" w:rsidRPr="003B046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ab/>
                        <w:t xml:space="preserve">             06/30 659-044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ge">
                  <wp:posOffset>9354185</wp:posOffset>
                </wp:positionV>
                <wp:extent cx="3637915" cy="228600"/>
                <wp:effectExtent l="0" t="0" r="635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3E7" w:rsidRDefault="004F3C45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z w:val="14"/>
                                <w:szCs w:val="14"/>
                              </w:rPr>
                            </w:pPr>
                            <w:hyperlink r:id="rId9" w:history="1">
                              <w:r w:rsidR="0093146D" w:rsidRPr="003B0465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bCs/>
                                  <w:caps/>
                                  <w:color w:val="FFFFFF"/>
                                  <w:spacing w:val="20"/>
                                  <w:sz w:val="14"/>
                                  <w:szCs w:val="14"/>
                                </w:rPr>
                                <w:t>www.facebook.com/idovonat</w:t>
                              </w:r>
                            </w:hyperlink>
                            <w:r w:rsidR="0093146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sz w:val="14"/>
                                <w:szCs w:val="14"/>
                              </w:rPr>
                              <w:t xml:space="preserve">; </w:t>
                            </w:r>
                            <w:hyperlink r:id="rId10" w:history="1">
                              <w:r w:rsidR="0093146D" w:rsidRPr="003B0465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bCs/>
                                  <w:caps/>
                                  <w:color w:val="FFFFFF"/>
                                  <w:spacing w:val="20"/>
                                  <w:sz w:val="14"/>
                                  <w:szCs w:val="14"/>
                                </w:rPr>
                                <w:t>www.idovonat.egalnet.hu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52pt;margin-top:736.55pt;width:286.45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2563E7" w:rsidRDefault="009C5DB5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z w:val="14"/>
                          <w:szCs w:val="14"/>
                        </w:rPr>
                      </w:pPr>
                      <w:hyperlink r:id="rId11" w:history="1">
                        <w:r w:rsidR="0093146D" w:rsidRPr="003B0465">
                          <w:rPr>
                            <w:rStyle w:val="Hiperhivatkozs"/>
                            <w:rFonts w:ascii="Arial" w:hAnsi="Arial" w:cs="Arial"/>
                            <w:b/>
                            <w:bCs/>
                            <w:caps/>
                            <w:color w:val="FFFFFF"/>
                            <w:spacing w:val="20"/>
                            <w:sz w:val="14"/>
                            <w:szCs w:val="14"/>
                          </w:rPr>
                          <w:t>www.facebook.com/idovonat</w:t>
                        </w:r>
                      </w:hyperlink>
                      <w:r w:rsidR="0093146D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sz w:val="14"/>
                          <w:szCs w:val="14"/>
                        </w:rPr>
                        <w:t xml:space="preserve">; </w:t>
                      </w:r>
                      <w:hyperlink r:id="rId12" w:history="1">
                        <w:r w:rsidR="0093146D" w:rsidRPr="003B0465">
                          <w:rPr>
                            <w:rStyle w:val="Hiperhivatkozs"/>
                            <w:rFonts w:ascii="Arial" w:hAnsi="Arial" w:cs="Arial"/>
                            <w:b/>
                            <w:bCs/>
                            <w:caps/>
                            <w:color w:val="FFFFFF"/>
                            <w:spacing w:val="20"/>
                            <w:sz w:val="14"/>
                            <w:szCs w:val="14"/>
                          </w:rPr>
                          <w:t>www.idovonat.egalnet.hu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ge">
                  <wp:posOffset>8202930</wp:posOffset>
                </wp:positionV>
                <wp:extent cx="1953895" cy="916940"/>
                <wp:effectExtent l="0" t="0" r="8255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3E7" w:rsidRDefault="002563E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03.45pt;margin-top:645.9pt;width:153.85pt;height:72.2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563E7" w:rsidRDefault="002563E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8625205</wp:posOffset>
                </wp:positionV>
                <wp:extent cx="7082790" cy="554990"/>
                <wp:effectExtent l="0" t="0" r="22860" b="16510"/>
                <wp:wrapNone/>
                <wp:docPr id="1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2790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.7pt;margin-top:679.15pt;width:557.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" path="m,167c943,,1829,77,2452,185e" filled="f" fillcolor="#fffffe" strokecolor="#fffffe" strokeweight=".5pt">
                <v:stroke joinstyle="miter"/>
                <v:shadow color="#8c8682"/>
                <v:path arrowok="t" o:connecttype="custom" o:connectlocs="0,500991;7082790,554990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8682355</wp:posOffset>
                </wp:positionV>
                <wp:extent cx="7077710" cy="657225"/>
                <wp:effectExtent l="0" t="0" r="27940" b="28575"/>
                <wp:wrapNone/>
                <wp:docPr id="1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710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.7pt;margin-top:683.65pt;width:557.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" path="m,145c950,,1836,98,2452,219e" filled="f" fillcolor="#fffffe" strokecolor="#fffffe" strokeweight=".5pt">
                <v:stroke joinstyle="miter"/>
                <v:shadow color="#8c8682"/>
                <v:path arrowok="t" o:connecttype="custom" o:connectlocs="0,435149;7077710,657225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8652510</wp:posOffset>
                </wp:positionV>
                <wp:extent cx="7077710" cy="542925"/>
                <wp:effectExtent l="0" t="0" r="27940" b="28575"/>
                <wp:wrapNone/>
                <wp:docPr id="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710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.7pt;margin-top:681.3pt;width:557.3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077710,494932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8514080</wp:posOffset>
                </wp:positionV>
                <wp:extent cx="7077710" cy="543560"/>
                <wp:effectExtent l="0" t="0" r="27940" b="27940"/>
                <wp:wrapNone/>
                <wp:docPr id="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710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.7pt;margin-top:670.4pt;width:557.3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077710,543560;0,510526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8739505</wp:posOffset>
                </wp:positionV>
                <wp:extent cx="7077710" cy="546100"/>
                <wp:effectExtent l="0" t="0" r="27940" b="25400"/>
                <wp:wrapNone/>
                <wp:docPr id="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710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.7pt;margin-top:688.15pt;width:557.3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10093;7077710,546100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8662670</wp:posOffset>
                </wp:positionV>
                <wp:extent cx="7105650" cy="116713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0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0;margin-top:682.1pt;width:559.5pt;height:9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" path="m2448,389v,-249,,-249,,-249c1158,,339,128,,183,,389,,389,,389r2448,xe" fillcolor="#2e3640" stroked="f" strokecolor="#212120">
                <v:shadow color="#8c8682"/>
                <v:path arrowok="t" o:connecttype="custom" o:connectlocs="7105650,1167130;7105650,420047;0,549061;0,1167130;7105650,1167130" o:connectangles="0,0,0,0,0"/>
                <w10:wrap anchory="page"/>
              </v:shape>
            </w:pict>
          </mc:Fallback>
        </mc:AlternateContent>
      </w:r>
      <w:r w:rsidR="009C1B64">
        <w:rPr>
          <w:noProof/>
        </w:rPr>
        <w:drawing>
          <wp:inline distT="0" distB="0" distL="0" distR="0">
            <wp:extent cx="6148659" cy="3393955"/>
            <wp:effectExtent l="0" t="0" r="5080" b="0"/>
            <wp:docPr id="1" name="Kép 1" descr="386941_10151118044124111_30673563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6941_10151118044124111_306735638_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59" cy="339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5674995</wp:posOffset>
                </wp:positionV>
                <wp:extent cx="33655" cy="33655"/>
                <wp:effectExtent l="0" t="0" r="4445" b="4445"/>
                <wp:wrapNone/>
                <wp:docPr id="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2.15pt;margin-top:446.85pt;width:2.65pt;height:2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6393815</wp:posOffset>
                </wp:positionV>
                <wp:extent cx="33655" cy="33655"/>
                <wp:effectExtent l="0" t="0" r="4445" b="4445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2.15pt;margin-top:503.45pt;width:2.65pt;height:2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7105015</wp:posOffset>
                </wp:positionV>
                <wp:extent cx="33655" cy="33655"/>
                <wp:effectExtent l="0" t="0" r="4445" b="4445"/>
                <wp:wrapNone/>
                <wp:docPr id="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2.15pt;margin-top:559.45pt;width:2.65pt;height:2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7816215</wp:posOffset>
                </wp:positionV>
                <wp:extent cx="33655" cy="33655"/>
                <wp:effectExtent l="0" t="0" r="4445" b="4445"/>
                <wp:wrapNone/>
                <wp:docPr id="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2.15pt;margin-top:615.45pt;width:2.65pt;height:2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</w:p>
    <w:sectPr w:rsidR="002563E7" w:rsidSect="0011449B">
      <w:pgSz w:w="11907" w:h="1683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Script">
    <w:altName w:val="Swis721 BT"/>
    <w:charset w:val="EE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41BE"/>
    <w:multiLevelType w:val="hybridMultilevel"/>
    <w:tmpl w:val="9E6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D"/>
    <w:rsid w:val="0002604C"/>
    <w:rsid w:val="0011165D"/>
    <w:rsid w:val="0011449B"/>
    <w:rsid w:val="00141117"/>
    <w:rsid w:val="001630A7"/>
    <w:rsid w:val="002563E7"/>
    <w:rsid w:val="00317DB4"/>
    <w:rsid w:val="003B0465"/>
    <w:rsid w:val="00435CCF"/>
    <w:rsid w:val="004F3C45"/>
    <w:rsid w:val="005755F2"/>
    <w:rsid w:val="0067482C"/>
    <w:rsid w:val="006C6D49"/>
    <w:rsid w:val="006F3C97"/>
    <w:rsid w:val="00753AAA"/>
    <w:rsid w:val="007A1706"/>
    <w:rsid w:val="00846220"/>
    <w:rsid w:val="008C6FB0"/>
    <w:rsid w:val="0093146D"/>
    <w:rsid w:val="009C1B64"/>
    <w:rsid w:val="009C5DB5"/>
    <w:rsid w:val="00A95345"/>
    <w:rsid w:val="00B12D6F"/>
    <w:rsid w:val="00BA61A6"/>
    <w:rsid w:val="00C55D7B"/>
    <w:rsid w:val="00C83434"/>
    <w:rsid w:val="00C92CFF"/>
    <w:rsid w:val="00DB20FE"/>
    <w:rsid w:val="00DF1D19"/>
    <w:rsid w:val="00E04877"/>
    <w:rsid w:val="00EF1981"/>
    <w:rsid w:val="00FE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ltblzat1">
    <w:name w:val="Normál táblázat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E0487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DB20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B20FE"/>
    <w:rPr>
      <w:rFonts w:ascii="Tahoma" w:hAnsi="Tahoma" w:cs="Tahoma"/>
      <w:color w:val="21212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ltblzat1">
    <w:name w:val="Normál táblázat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E0487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DB20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B20FE"/>
    <w:rPr>
      <w:rFonts w:ascii="Tahoma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fer@t-online.h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aufer@t-online.hu" TargetMode="External"/><Relationship Id="rId12" Type="http://schemas.openxmlformats.org/officeDocument/2006/relationships/hyperlink" Target="http://www.idovonat.egalne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idovon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dovonat.egalnet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idovona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Microsoft\Templates\Sz&#243;r&#243;lap%20m&#369;szaki%20tev&#233;kenys&#233;ghez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9B4F-1548-43CE-AEDF-A437288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Szórólap műszaki tevékenységhez.dot</Template>
  <TotalTime>2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DDRKTK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olvasó3</cp:lastModifiedBy>
  <cp:revision>3</cp:revision>
  <dcterms:created xsi:type="dcterms:W3CDTF">2014-05-21T09:15:00Z</dcterms:created>
  <dcterms:modified xsi:type="dcterms:W3CDTF">2014-05-21T09:19:00Z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TC102580281038</vt:lpwstr>
  </property>
</Properties>
</file>